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Алексеевский сельсовет с указанием </w:t>
      </w:r>
    </w:p>
    <w:p w:rsidR="00E87ACD" w:rsidRDefault="00E87ACD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E87ACD" w:rsidRDefault="00E87ACD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E87ACD" w:rsidRDefault="00E87AC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87ACD" w:rsidRDefault="00E87AC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87ACD" w:rsidRDefault="00E87AC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E87ACD" w:rsidRDefault="00E87AC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АЛЕКСЕЕВСКИЙ  СЕЛЬСОВЕТ И ФАКТИЧЕСКИХ ЗАТРАТАХ НА ИХ ДЕНЕЖНОЕ СОДЕРЖАНИЕ </w:t>
      </w:r>
      <w:r w:rsidRPr="00557CB2">
        <w:rPr>
          <w:b/>
          <w:bCs/>
          <w:sz w:val="28"/>
          <w:szCs w:val="28"/>
          <w:u w:val="single"/>
        </w:rPr>
        <w:t xml:space="preserve">ЗА </w:t>
      </w:r>
      <w:r>
        <w:rPr>
          <w:b/>
          <w:bCs/>
          <w:sz w:val="28"/>
          <w:szCs w:val="28"/>
          <w:u w:val="single"/>
        </w:rPr>
        <w:t>4 квартал  2021</w:t>
      </w:r>
      <w:r w:rsidRPr="00557CB2">
        <w:rPr>
          <w:b/>
          <w:bCs/>
          <w:sz w:val="28"/>
          <w:szCs w:val="28"/>
          <w:u w:val="single"/>
        </w:rPr>
        <w:t xml:space="preserve">  ГОДА</w:t>
      </w:r>
    </w:p>
    <w:p w:rsidR="00E87ACD" w:rsidRDefault="00E87ACD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E87ACD">
        <w:tc>
          <w:tcPr>
            <w:tcW w:w="3708" w:type="dxa"/>
          </w:tcPr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2880" w:type="dxa"/>
          </w:tcPr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</w:tc>
        <w:tc>
          <w:tcPr>
            <w:tcW w:w="0" w:type="auto"/>
          </w:tcPr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заработная плата работников за отчетный период </w:t>
            </w:r>
          </w:p>
          <w:p w:rsidR="00E87ACD" w:rsidRDefault="00E8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руб.) </w:t>
            </w:r>
          </w:p>
        </w:tc>
      </w:tr>
      <w:tr w:rsidR="00E87ACD">
        <w:tc>
          <w:tcPr>
            <w:tcW w:w="3708" w:type="dxa"/>
          </w:tcPr>
          <w:p w:rsidR="00E87ACD" w:rsidRDefault="00E87ACD" w:rsidP="00211367">
            <w:r>
              <w:t>Муниципальные служащие органа местного самоуправления Алексеевский сельсовет</w:t>
            </w:r>
          </w:p>
        </w:tc>
        <w:tc>
          <w:tcPr>
            <w:tcW w:w="2880" w:type="dxa"/>
          </w:tcPr>
          <w:p w:rsidR="00E87ACD" w:rsidRPr="00F25640" w:rsidRDefault="00E87ACD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87ACD" w:rsidRPr="00F25640" w:rsidRDefault="00E87ACD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405,7</w:t>
            </w:r>
          </w:p>
        </w:tc>
      </w:tr>
      <w:tr w:rsidR="00E87ACD">
        <w:tc>
          <w:tcPr>
            <w:tcW w:w="3708" w:type="dxa"/>
          </w:tcPr>
          <w:p w:rsidR="00E87ACD" w:rsidRDefault="00E87ACD" w:rsidP="00211367">
            <w:r>
              <w:t>Работники администрации муниципального образования  Алексеевский сельсовет</w:t>
            </w:r>
          </w:p>
        </w:tc>
        <w:tc>
          <w:tcPr>
            <w:tcW w:w="2880" w:type="dxa"/>
          </w:tcPr>
          <w:p w:rsidR="00E87ACD" w:rsidRPr="00F25640" w:rsidRDefault="00E87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87ACD" w:rsidRPr="00F25640" w:rsidRDefault="00E87ACD" w:rsidP="008E1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</w:tr>
    </w:tbl>
    <w:p w:rsidR="00E87ACD" w:rsidRDefault="00E87ACD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E87ACD" w:rsidRDefault="00E87ACD" w:rsidP="00557CB2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Pr="003436BE" w:rsidRDefault="00E87ACD" w:rsidP="003436BE"/>
    <w:p w:rsidR="00E87ACD" w:rsidRDefault="00E87ACD" w:rsidP="003436BE"/>
    <w:p w:rsidR="00E87ACD" w:rsidRDefault="00E87ACD" w:rsidP="003436BE"/>
    <w:p w:rsidR="00E87ACD" w:rsidRDefault="00E87ACD" w:rsidP="003436BE"/>
    <w:p w:rsidR="00E87ACD" w:rsidRDefault="00E87ACD" w:rsidP="003436BE"/>
    <w:p w:rsidR="00E87ACD" w:rsidRDefault="00E87ACD" w:rsidP="003436BE"/>
    <w:sectPr w:rsidR="00E87AC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86B92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A0151"/>
    <w:rsid w:val="004B3213"/>
    <w:rsid w:val="004D4E23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938A5"/>
    <w:rsid w:val="007D31AB"/>
    <w:rsid w:val="007E50F6"/>
    <w:rsid w:val="008460B4"/>
    <w:rsid w:val="0085014D"/>
    <w:rsid w:val="008B10CD"/>
    <w:rsid w:val="008C2054"/>
    <w:rsid w:val="008E11BD"/>
    <w:rsid w:val="009139B4"/>
    <w:rsid w:val="009A4742"/>
    <w:rsid w:val="009F3E66"/>
    <w:rsid w:val="00A20CE7"/>
    <w:rsid w:val="00A563B6"/>
    <w:rsid w:val="00AA6613"/>
    <w:rsid w:val="00AB6D87"/>
    <w:rsid w:val="00B10641"/>
    <w:rsid w:val="00B10ED4"/>
    <w:rsid w:val="00B226B6"/>
    <w:rsid w:val="00B300E0"/>
    <w:rsid w:val="00B56083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87ACD"/>
    <w:rsid w:val="00EB5C15"/>
    <w:rsid w:val="00ED3AFC"/>
    <w:rsid w:val="00EE0802"/>
    <w:rsid w:val="00EE798B"/>
    <w:rsid w:val="00F1525B"/>
    <w:rsid w:val="00F2045A"/>
    <w:rsid w:val="00F25640"/>
    <w:rsid w:val="00F45A8B"/>
    <w:rsid w:val="00F7233C"/>
    <w:rsid w:val="00F739B7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127</Words>
  <Characters>730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Алексеевка</cp:lastModifiedBy>
  <cp:revision>2</cp:revision>
  <cp:lastPrinted>2020-05-20T09:59:00Z</cp:lastPrinted>
  <dcterms:created xsi:type="dcterms:W3CDTF">2022-01-12T09:59:00Z</dcterms:created>
  <dcterms:modified xsi:type="dcterms:W3CDTF">2022-01-12T09:59:00Z</dcterms:modified>
</cp:coreProperties>
</file>